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8" w:type="dxa"/>
        <w:jc w:val="center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60"/>
        <w:gridCol w:w="229"/>
        <w:gridCol w:w="2268"/>
        <w:gridCol w:w="160"/>
        <w:gridCol w:w="3751"/>
      </w:tblGrid>
      <w:tr w:rsidR="003D550D" w:rsidRPr="000B25F8" w:rsidTr="003D550D">
        <w:trPr>
          <w:cantSplit/>
          <w:trHeight w:val="1559"/>
          <w:jc w:val="center"/>
        </w:trPr>
        <w:tc>
          <w:tcPr>
            <w:tcW w:w="3860" w:type="dxa"/>
            <w:tcBorders>
              <w:bottom w:val="nil"/>
            </w:tcBorders>
          </w:tcPr>
          <w:p w:rsidR="003D550D" w:rsidRDefault="00532C35" w:rsidP="008E3D94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70485</wp:posOffset>
                  </wp:positionV>
                  <wp:extent cx="1840865" cy="843915"/>
                  <wp:effectExtent l="19050" t="0" r="6985" b="0"/>
                  <wp:wrapSquare wrapText="bothSides"/>
                  <wp:docPr id="5" name="Imagen 2" descr="Descripción: Descripción: 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" w:type="dxa"/>
            <w:tcBorders>
              <w:bottom w:val="nil"/>
            </w:tcBorders>
          </w:tcPr>
          <w:p w:rsidR="003D550D" w:rsidRDefault="00532C35" w:rsidP="008E3D94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38735" cy="946785"/>
                  <wp:effectExtent l="19050" t="0" r="0" b="0"/>
                  <wp:docPr id="1" name="Imagen 4" descr="Descripción: Descripción: 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nil"/>
            </w:tcBorders>
          </w:tcPr>
          <w:p w:rsidR="003D550D" w:rsidRPr="008E78C7" w:rsidRDefault="003D550D" w:rsidP="008E3D94">
            <w:pPr>
              <w:pStyle w:val="Textoencabezado"/>
            </w:pPr>
          </w:p>
          <w:p w:rsidR="003D550D" w:rsidRPr="00BF56EA" w:rsidRDefault="003D550D" w:rsidP="008E3D94">
            <w:pPr>
              <w:pStyle w:val="Titulo1"/>
              <w:spacing w:line="240" w:lineRule="atLeast"/>
              <w:jc w:val="center"/>
            </w:pPr>
            <w:r w:rsidRPr="00BF56EA">
              <w:t>Estudios de Postgrado</w:t>
            </w:r>
          </w:p>
          <w:p w:rsidR="003D550D" w:rsidRPr="00BF56EA" w:rsidRDefault="003D550D" w:rsidP="008E3D94">
            <w:pPr>
              <w:pStyle w:val="Titulo1"/>
              <w:jc w:val="center"/>
            </w:pPr>
            <w:r w:rsidRPr="00BF56EA">
              <w:t>Máster Universitario IEDPD</w:t>
            </w:r>
          </w:p>
          <w:p w:rsidR="003D550D" w:rsidRPr="00BF56EA" w:rsidRDefault="00532C35" w:rsidP="008E3D94">
            <w:pPr>
              <w:pStyle w:val="Titulo1"/>
              <w:spacing w:line="240" w:lineRule="atLeast"/>
              <w:jc w:val="center"/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843280" cy="637540"/>
                  <wp:effectExtent l="19050" t="0" r="0" b="0"/>
                  <wp:docPr id="2" name="Imagen 5" descr="Descripción: Descripción: LOGO MASTER IED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Descripción: Descripción: LOGO MASTER IED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bottom w:val="nil"/>
            </w:tcBorders>
          </w:tcPr>
          <w:p w:rsidR="003D550D" w:rsidRDefault="00532C35" w:rsidP="008E3D94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>
                  <wp:extent cx="38735" cy="946785"/>
                  <wp:effectExtent l="19050" t="0" r="0" b="0"/>
                  <wp:docPr id="3" name="Imagen 6" descr="Descripción: Descripción: 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Descripción: 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  <w:tcBorders>
              <w:bottom w:val="nil"/>
            </w:tcBorders>
          </w:tcPr>
          <w:p w:rsidR="003D550D" w:rsidRDefault="003D550D" w:rsidP="008E3D94">
            <w:pPr>
              <w:pStyle w:val="Textoencabezado"/>
            </w:pPr>
          </w:p>
          <w:p w:rsidR="003D550D" w:rsidRDefault="003D550D" w:rsidP="008E3D9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Facultad de Ciencias de la Educación</w:t>
            </w:r>
          </w:p>
          <w:p w:rsidR="003D550D" w:rsidRDefault="003D550D" w:rsidP="008E3D94">
            <w:pPr>
              <w:pStyle w:val="Textoencabezado"/>
              <w:rPr>
                <w:szCs w:val="16"/>
              </w:rPr>
            </w:pPr>
            <w:r w:rsidRPr="00EF07A2">
              <w:rPr>
                <w:szCs w:val="16"/>
                <w:lang w:val="pt-BR"/>
              </w:rPr>
              <w:t xml:space="preserve">Avd. República Saharaui, s/n, 11519. </w:t>
            </w:r>
            <w:r>
              <w:rPr>
                <w:szCs w:val="16"/>
              </w:rPr>
              <w:t>Puerto Real</w:t>
            </w:r>
          </w:p>
          <w:p w:rsidR="003D550D" w:rsidRDefault="003D550D" w:rsidP="008E3D9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Tel.: +00.34.956.016200</w:t>
            </w:r>
          </w:p>
          <w:p w:rsidR="003D550D" w:rsidRDefault="003D550D" w:rsidP="008E3D9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Fax: +00.34.956.01</w:t>
            </w:r>
          </w:p>
          <w:p w:rsidR="003D550D" w:rsidRPr="000B25F8" w:rsidRDefault="003D550D" w:rsidP="008E3D94">
            <w:pPr>
              <w:pStyle w:val="Textoencabezado"/>
              <w:rPr>
                <w:szCs w:val="16"/>
              </w:rPr>
            </w:pPr>
            <w:r w:rsidRPr="00517BF7">
              <w:rPr>
                <w:szCs w:val="16"/>
              </w:rPr>
              <w:t>https://posgrado.uca.es/master/investigacioneducativa</w:t>
            </w:r>
          </w:p>
        </w:tc>
      </w:tr>
    </w:tbl>
    <w:p w:rsidR="003D550D" w:rsidRPr="003D550D" w:rsidRDefault="003D550D" w:rsidP="003D550D">
      <w:pPr>
        <w:tabs>
          <w:tab w:val="left" w:pos="4500"/>
          <w:tab w:val="left" w:pos="7380"/>
        </w:tabs>
        <w:rPr>
          <w:rFonts w:asciiTheme="majorHAnsi" w:hAnsiTheme="majorHAnsi"/>
          <w:b/>
          <w:sz w:val="32"/>
          <w:szCs w:val="32"/>
        </w:rPr>
      </w:pPr>
    </w:p>
    <w:p w:rsidR="001F743F" w:rsidRPr="003D550D" w:rsidRDefault="00532C35" w:rsidP="003D550D">
      <w:pPr>
        <w:tabs>
          <w:tab w:val="left" w:pos="4500"/>
          <w:tab w:val="left" w:pos="7380"/>
        </w:tabs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ANEXO II. </w:t>
      </w:r>
      <w:r w:rsidR="001F743F" w:rsidRPr="003D550D">
        <w:rPr>
          <w:rFonts w:asciiTheme="majorHAnsi" w:hAnsiTheme="majorHAnsi"/>
          <w:b/>
          <w:sz w:val="32"/>
          <w:szCs w:val="32"/>
        </w:rPr>
        <w:t>INFORME</w:t>
      </w:r>
      <w:r w:rsidR="003D550D">
        <w:rPr>
          <w:rFonts w:asciiTheme="majorHAnsi" w:hAnsiTheme="majorHAnsi"/>
          <w:b/>
          <w:sz w:val="32"/>
          <w:szCs w:val="32"/>
        </w:rPr>
        <w:t xml:space="preserve"> DE CESE DE TUTORIZACIÓN DEL TFM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425"/>
        <w:gridCol w:w="284"/>
        <w:gridCol w:w="6095"/>
      </w:tblGrid>
      <w:tr w:rsidR="003D550D" w:rsidRPr="00112BB9" w:rsidTr="008E3D94">
        <w:trPr>
          <w:trHeight w:val="420"/>
        </w:trPr>
        <w:tc>
          <w:tcPr>
            <w:tcW w:w="2410" w:type="dxa"/>
            <w:gridSpan w:val="2"/>
            <w:shd w:val="clear" w:color="auto" w:fill="BFBFBF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MÁSTER</w:t>
            </w:r>
          </w:p>
        </w:tc>
        <w:tc>
          <w:tcPr>
            <w:tcW w:w="6379" w:type="dxa"/>
            <w:gridSpan w:val="2"/>
            <w:shd w:val="clear" w:color="auto" w:fill="FFFFFF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</w:p>
        </w:tc>
      </w:tr>
      <w:tr w:rsidR="003D550D" w:rsidRPr="00112BB9" w:rsidTr="008E3D94">
        <w:trPr>
          <w:trHeight w:val="420"/>
        </w:trPr>
        <w:tc>
          <w:tcPr>
            <w:tcW w:w="2410" w:type="dxa"/>
            <w:gridSpan w:val="2"/>
            <w:shd w:val="clear" w:color="auto" w:fill="BFBFBF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 xml:space="preserve">Curso Académico  </w:t>
            </w:r>
          </w:p>
        </w:tc>
        <w:tc>
          <w:tcPr>
            <w:tcW w:w="6379" w:type="dxa"/>
            <w:gridSpan w:val="2"/>
            <w:shd w:val="clear" w:color="auto" w:fill="FFFFFF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</w:p>
        </w:tc>
      </w:tr>
      <w:tr w:rsidR="003D550D" w:rsidRPr="00112BB9" w:rsidTr="008E3D94">
        <w:trPr>
          <w:trHeight w:val="273"/>
        </w:trPr>
        <w:tc>
          <w:tcPr>
            <w:tcW w:w="8789" w:type="dxa"/>
            <w:gridSpan w:val="4"/>
            <w:shd w:val="clear" w:color="auto" w:fill="BFBFBF"/>
            <w:vAlign w:val="center"/>
          </w:tcPr>
          <w:p w:rsidR="003D550D" w:rsidRPr="003D550D" w:rsidRDefault="003D550D" w:rsidP="008E3D94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DATOS DEL ALUMNO</w:t>
            </w:r>
            <w:r>
              <w:rPr>
                <w:rFonts w:ascii="Calibri" w:hAnsi="Calibri" w:cs="Arial"/>
                <w:b/>
                <w:sz w:val="24"/>
              </w:rPr>
              <w:t>/A</w:t>
            </w:r>
          </w:p>
        </w:tc>
      </w:tr>
      <w:tr w:rsidR="003D550D" w:rsidRPr="00112BB9" w:rsidTr="008E3D9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Apellidos, Nombre:</w:t>
            </w:r>
          </w:p>
        </w:tc>
        <w:tc>
          <w:tcPr>
            <w:tcW w:w="6095" w:type="dxa"/>
          </w:tcPr>
          <w:p w:rsidR="003D550D" w:rsidRPr="003D550D" w:rsidRDefault="003D550D" w:rsidP="008E3D94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  <w:tr w:rsidR="003D550D" w:rsidRPr="00112BB9" w:rsidTr="008E3D9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DNI:</w:t>
            </w:r>
          </w:p>
        </w:tc>
        <w:tc>
          <w:tcPr>
            <w:tcW w:w="6095" w:type="dxa"/>
          </w:tcPr>
          <w:p w:rsidR="003D550D" w:rsidRPr="003D550D" w:rsidRDefault="003D550D" w:rsidP="008E3D94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  <w:tr w:rsidR="003D550D" w:rsidRPr="00112BB9" w:rsidTr="008E3D9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Correo electrónico:</w:t>
            </w:r>
          </w:p>
        </w:tc>
        <w:tc>
          <w:tcPr>
            <w:tcW w:w="6095" w:type="dxa"/>
          </w:tcPr>
          <w:p w:rsidR="003D550D" w:rsidRPr="003D550D" w:rsidRDefault="003D550D" w:rsidP="008E3D94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  <w:tr w:rsidR="003D550D" w:rsidRPr="00112BB9" w:rsidTr="008E3D9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Teléfono:</w:t>
            </w:r>
          </w:p>
        </w:tc>
        <w:tc>
          <w:tcPr>
            <w:tcW w:w="6095" w:type="dxa"/>
          </w:tcPr>
          <w:p w:rsidR="003D550D" w:rsidRPr="003D550D" w:rsidRDefault="003D550D" w:rsidP="008E3D94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  <w:tr w:rsidR="003D550D" w:rsidRPr="00112BB9" w:rsidTr="008E3D9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Título del TFM:</w:t>
            </w:r>
          </w:p>
        </w:tc>
        <w:tc>
          <w:tcPr>
            <w:tcW w:w="6095" w:type="dxa"/>
          </w:tcPr>
          <w:p w:rsidR="003D550D" w:rsidRPr="003D550D" w:rsidRDefault="003D550D" w:rsidP="008E3D94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  <w:tr w:rsidR="003D550D" w:rsidRPr="00112BB9" w:rsidTr="008E3D94">
        <w:tblPrEx>
          <w:tblLook w:val="04A0"/>
        </w:tblPrEx>
        <w:tc>
          <w:tcPr>
            <w:tcW w:w="8789" w:type="dxa"/>
            <w:gridSpan w:val="4"/>
            <w:vAlign w:val="center"/>
          </w:tcPr>
          <w:p w:rsidR="003D550D" w:rsidRPr="003D550D" w:rsidRDefault="003D550D" w:rsidP="003D550D">
            <w:pPr>
              <w:spacing w:line="240" w:lineRule="auto"/>
              <w:jc w:val="center"/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DATOS DEL TUTOR/A</w:t>
            </w:r>
          </w:p>
        </w:tc>
      </w:tr>
      <w:tr w:rsidR="003D550D" w:rsidRPr="00112BB9" w:rsidTr="008E3D94">
        <w:trPr>
          <w:trHeight w:val="393"/>
        </w:trPr>
        <w:tc>
          <w:tcPr>
            <w:tcW w:w="1985" w:type="dxa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 w:rsidRPr="003D550D">
              <w:rPr>
                <w:rFonts w:ascii="Calibri" w:hAnsi="Calibri" w:cs="Arial"/>
                <w:b/>
                <w:sz w:val="24"/>
              </w:rPr>
              <w:t>Tutor/a del TFM:</w:t>
            </w:r>
          </w:p>
        </w:tc>
        <w:tc>
          <w:tcPr>
            <w:tcW w:w="680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sz w:val="24"/>
              </w:rPr>
            </w:pPr>
          </w:p>
        </w:tc>
      </w:tr>
      <w:tr w:rsidR="003D550D" w:rsidRPr="00112BB9" w:rsidTr="008E3D94">
        <w:trPr>
          <w:trHeight w:val="393"/>
        </w:trPr>
        <w:tc>
          <w:tcPr>
            <w:tcW w:w="1985" w:type="dxa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Departamento</w:t>
            </w:r>
            <w:r w:rsidR="007E1BD2">
              <w:rPr>
                <w:rFonts w:ascii="Calibri" w:hAnsi="Calibri" w:cs="Arial"/>
                <w:b/>
                <w:sz w:val="24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:rsidR="003D550D" w:rsidRPr="003D550D" w:rsidRDefault="003D550D" w:rsidP="008E3D94">
            <w:pPr>
              <w:rPr>
                <w:rFonts w:ascii="Calibri" w:hAnsi="Calibri" w:cs="Arial"/>
                <w:sz w:val="24"/>
              </w:rPr>
            </w:pPr>
          </w:p>
        </w:tc>
      </w:tr>
      <w:tr w:rsidR="007E1BD2" w:rsidRPr="00112BB9" w:rsidTr="008E3D94">
        <w:trPr>
          <w:trHeight w:val="393"/>
        </w:trPr>
        <w:tc>
          <w:tcPr>
            <w:tcW w:w="1985" w:type="dxa"/>
            <w:vAlign w:val="center"/>
          </w:tcPr>
          <w:p w:rsidR="007E1BD2" w:rsidRDefault="007E1BD2" w:rsidP="008E3D94">
            <w:pPr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Línea temática</w:t>
            </w:r>
          </w:p>
        </w:tc>
        <w:tc>
          <w:tcPr>
            <w:tcW w:w="6804" w:type="dxa"/>
            <w:gridSpan w:val="3"/>
            <w:vAlign w:val="center"/>
          </w:tcPr>
          <w:p w:rsidR="007E1BD2" w:rsidRPr="003D550D" w:rsidRDefault="007E1BD2" w:rsidP="008E3D94">
            <w:pPr>
              <w:rPr>
                <w:rFonts w:ascii="Calibri" w:hAnsi="Calibri" w:cs="Arial"/>
                <w:sz w:val="24"/>
              </w:rPr>
            </w:pPr>
          </w:p>
        </w:tc>
      </w:tr>
    </w:tbl>
    <w:p w:rsidR="001F743F" w:rsidRPr="003D550D" w:rsidRDefault="001F743F" w:rsidP="003D550D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1F743F" w:rsidRPr="003D550D" w:rsidRDefault="001F743F" w:rsidP="003D550D">
      <w:pPr>
        <w:spacing w:line="360" w:lineRule="auto"/>
        <w:ind w:firstLine="709"/>
        <w:rPr>
          <w:rFonts w:asciiTheme="majorHAnsi" w:hAnsiTheme="majorHAnsi"/>
          <w:b/>
          <w:bCs/>
          <w:sz w:val="24"/>
        </w:rPr>
      </w:pPr>
      <w:r w:rsidRPr="003D550D">
        <w:rPr>
          <w:rFonts w:asciiTheme="majorHAnsi" w:hAnsiTheme="majorHAnsi"/>
          <w:b/>
          <w:bCs/>
          <w:sz w:val="24"/>
        </w:rPr>
        <w:t>INFORMA:</w:t>
      </w:r>
    </w:p>
    <w:p w:rsidR="003D550D" w:rsidRDefault="001F743F" w:rsidP="00532C35">
      <w:pPr>
        <w:spacing w:line="240" w:lineRule="auto"/>
        <w:jc w:val="both"/>
        <w:rPr>
          <w:rFonts w:asciiTheme="majorHAnsi" w:hAnsiTheme="majorHAnsi"/>
          <w:bCs/>
          <w:sz w:val="22"/>
          <w:szCs w:val="22"/>
        </w:rPr>
      </w:pPr>
      <w:r w:rsidRPr="003D550D">
        <w:rPr>
          <w:rFonts w:asciiTheme="majorHAnsi" w:hAnsiTheme="majorHAnsi"/>
          <w:bCs/>
          <w:sz w:val="22"/>
          <w:szCs w:val="22"/>
        </w:rPr>
        <w:t xml:space="preserve">Por la presente, el tutor/a del mencionado alumno/a </w:t>
      </w:r>
      <w:r w:rsidR="007E1BD2">
        <w:rPr>
          <w:rFonts w:asciiTheme="majorHAnsi" w:hAnsiTheme="majorHAnsi"/>
          <w:bCs/>
          <w:sz w:val="22"/>
          <w:szCs w:val="22"/>
        </w:rPr>
        <w:t>comunica a la Coordinación del Máster</w:t>
      </w:r>
      <w:r w:rsidRPr="003D550D">
        <w:rPr>
          <w:rFonts w:asciiTheme="majorHAnsi" w:hAnsiTheme="majorHAnsi"/>
          <w:bCs/>
          <w:sz w:val="22"/>
          <w:szCs w:val="22"/>
        </w:rPr>
        <w:t xml:space="preserve"> de la titulación indicada el</w:t>
      </w:r>
      <w:r w:rsidR="007E1BD2">
        <w:rPr>
          <w:rFonts w:asciiTheme="majorHAnsi" w:hAnsiTheme="majorHAnsi"/>
          <w:bCs/>
          <w:sz w:val="22"/>
          <w:szCs w:val="22"/>
        </w:rPr>
        <w:t xml:space="preserve"> cese de la tutorización del TFM</w:t>
      </w:r>
      <w:r w:rsidRPr="003D550D">
        <w:rPr>
          <w:rFonts w:asciiTheme="majorHAnsi" w:hAnsiTheme="majorHAnsi"/>
          <w:bCs/>
          <w:sz w:val="22"/>
          <w:szCs w:val="22"/>
        </w:rPr>
        <w:t xml:space="preserve"> por los siguientes motivos</w:t>
      </w:r>
      <w:r w:rsidR="00532C35">
        <w:rPr>
          <w:rFonts w:asciiTheme="majorHAnsi" w:hAnsiTheme="majorHAnsi"/>
          <w:bCs/>
          <w:sz w:val="22"/>
          <w:szCs w:val="22"/>
        </w:rPr>
        <w:t xml:space="preserve"> que argumenta</w:t>
      </w:r>
      <w:r w:rsidRPr="003D550D">
        <w:rPr>
          <w:rFonts w:asciiTheme="majorHAnsi" w:hAnsiTheme="majorHAnsi"/>
          <w:bCs/>
          <w:sz w:val="22"/>
          <w:szCs w:val="22"/>
        </w:rPr>
        <w:t>:</w:t>
      </w:r>
    </w:p>
    <w:p w:rsidR="003D550D" w:rsidRPr="003D550D" w:rsidRDefault="003D550D" w:rsidP="003D550D">
      <w:pPr>
        <w:spacing w:line="240" w:lineRule="auto"/>
        <w:ind w:left="284"/>
        <w:jc w:val="both"/>
        <w:rPr>
          <w:rFonts w:asciiTheme="majorHAnsi" w:hAnsiTheme="majorHAnsi"/>
          <w:bCs/>
          <w:sz w:val="22"/>
          <w:szCs w:val="22"/>
        </w:rPr>
      </w:pPr>
    </w:p>
    <w:p w:rsidR="001F743F" w:rsidRPr="00532C35" w:rsidRDefault="001F743F" w:rsidP="003D550D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3D550D">
        <w:rPr>
          <w:rFonts w:asciiTheme="majorHAnsi" w:hAnsiTheme="majorHAnsi"/>
          <w:bCs/>
          <w:sz w:val="22"/>
          <w:szCs w:val="22"/>
        </w:rPr>
        <w:t>Incumplimiento de la sesión o las sesiones de tutoría</w:t>
      </w:r>
      <w:r w:rsidR="00532C35">
        <w:rPr>
          <w:rFonts w:asciiTheme="majorHAnsi" w:hAnsiTheme="majorHAnsi"/>
          <w:bCs/>
          <w:sz w:val="22"/>
          <w:szCs w:val="22"/>
        </w:rPr>
        <w:t>, debido a:</w:t>
      </w:r>
    </w:p>
    <w:tbl>
      <w:tblPr>
        <w:tblStyle w:val="Tablaconcuadrcula"/>
        <w:tblW w:w="0" w:type="auto"/>
        <w:tblInd w:w="1004" w:type="dxa"/>
        <w:tblLook w:val="04A0"/>
      </w:tblPr>
      <w:tblGrid>
        <w:gridCol w:w="7999"/>
      </w:tblGrid>
      <w:tr w:rsidR="00532C35" w:rsidTr="00532C35">
        <w:tc>
          <w:tcPr>
            <w:tcW w:w="8927" w:type="dxa"/>
          </w:tcPr>
          <w:p w:rsidR="00532C35" w:rsidRDefault="00532C35" w:rsidP="00532C35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532C35" w:rsidRDefault="00532C35" w:rsidP="00532C35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532C35" w:rsidRDefault="00532C35" w:rsidP="00532C35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532C35" w:rsidRPr="003D550D" w:rsidRDefault="00532C35" w:rsidP="00532C35">
      <w:pPr>
        <w:spacing w:line="240" w:lineRule="auto"/>
        <w:ind w:left="1004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1F743F" w:rsidRPr="00532C35" w:rsidRDefault="001F743F" w:rsidP="003D550D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3D550D">
        <w:rPr>
          <w:rFonts w:asciiTheme="majorHAnsi" w:hAnsiTheme="majorHAnsi"/>
          <w:bCs/>
          <w:sz w:val="22"/>
          <w:szCs w:val="22"/>
        </w:rPr>
        <w:t>Incumplimiento de tareas y responsabilidades</w:t>
      </w:r>
      <w:r w:rsidR="00532C35">
        <w:rPr>
          <w:rFonts w:asciiTheme="majorHAnsi" w:hAnsiTheme="majorHAnsi"/>
          <w:bCs/>
          <w:sz w:val="22"/>
          <w:szCs w:val="22"/>
        </w:rPr>
        <w:t>, debido a:</w:t>
      </w:r>
    </w:p>
    <w:tbl>
      <w:tblPr>
        <w:tblStyle w:val="Tablaconcuadrcula"/>
        <w:tblW w:w="0" w:type="auto"/>
        <w:tblInd w:w="1004" w:type="dxa"/>
        <w:tblLook w:val="04A0"/>
      </w:tblPr>
      <w:tblGrid>
        <w:gridCol w:w="7999"/>
      </w:tblGrid>
      <w:tr w:rsidR="00532C35" w:rsidTr="00532C35">
        <w:tc>
          <w:tcPr>
            <w:tcW w:w="8927" w:type="dxa"/>
          </w:tcPr>
          <w:p w:rsidR="00532C35" w:rsidRDefault="00532C35" w:rsidP="00532C35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532C35" w:rsidRDefault="00532C35" w:rsidP="00532C35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532C35" w:rsidRDefault="00532C35" w:rsidP="00532C35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532C35" w:rsidRPr="003D550D" w:rsidRDefault="00532C35" w:rsidP="00532C35">
      <w:pPr>
        <w:spacing w:line="240" w:lineRule="auto"/>
        <w:ind w:left="1004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1F743F" w:rsidRPr="003D550D" w:rsidRDefault="001F743F" w:rsidP="003D550D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3D550D">
        <w:rPr>
          <w:rFonts w:asciiTheme="majorHAnsi" w:hAnsiTheme="majorHAnsi"/>
          <w:bCs/>
          <w:sz w:val="22"/>
          <w:szCs w:val="22"/>
        </w:rPr>
        <w:t>Otros motivos a alegar</w:t>
      </w:r>
    </w:p>
    <w:tbl>
      <w:tblPr>
        <w:tblStyle w:val="Tablaconcuadrcula"/>
        <w:tblW w:w="0" w:type="auto"/>
        <w:tblInd w:w="959" w:type="dxa"/>
        <w:tblLook w:val="04A0"/>
      </w:tblPr>
      <w:tblGrid>
        <w:gridCol w:w="7968"/>
      </w:tblGrid>
      <w:tr w:rsidR="00532C35" w:rsidTr="00532C35">
        <w:tc>
          <w:tcPr>
            <w:tcW w:w="7968" w:type="dxa"/>
          </w:tcPr>
          <w:p w:rsidR="00532C35" w:rsidRDefault="00532C35" w:rsidP="003D550D">
            <w:pPr>
              <w:spacing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532C35" w:rsidRDefault="00532C35" w:rsidP="003D550D">
            <w:pPr>
              <w:spacing w:line="24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:rsidR="001F743F" w:rsidRPr="003D550D" w:rsidRDefault="001F743F" w:rsidP="001F743F">
      <w:pPr>
        <w:spacing w:line="360" w:lineRule="auto"/>
        <w:ind w:firstLine="709"/>
        <w:rPr>
          <w:rFonts w:asciiTheme="majorHAnsi" w:hAnsiTheme="majorHAnsi"/>
          <w:bCs/>
          <w:sz w:val="22"/>
          <w:szCs w:val="22"/>
        </w:rPr>
      </w:pPr>
    </w:p>
    <w:p w:rsidR="001F743F" w:rsidRPr="003D550D" w:rsidRDefault="00532C35" w:rsidP="001F743F">
      <w:pPr>
        <w:spacing w:line="360" w:lineRule="auto"/>
        <w:ind w:firstLine="709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En</w:t>
      </w:r>
      <w:r w:rsidR="001F743F" w:rsidRPr="003D550D">
        <w:rPr>
          <w:rFonts w:asciiTheme="majorHAnsi" w:hAnsiTheme="majorHAnsi"/>
          <w:bCs/>
          <w:sz w:val="22"/>
          <w:szCs w:val="22"/>
        </w:rPr>
        <w:t xml:space="preserve"> Puerto Real</w:t>
      </w:r>
      <w:r>
        <w:rPr>
          <w:rFonts w:asciiTheme="majorHAnsi" w:hAnsiTheme="majorHAnsi"/>
          <w:bCs/>
          <w:sz w:val="22"/>
          <w:szCs w:val="22"/>
        </w:rPr>
        <w:t>,</w:t>
      </w:r>
      <w:r w:rsidR="001F743F" w:rsidRPr="003D550D">
        <w:rPr>
          <w:rFonts w:asciiTheme="majorHAnsi" w:hAnsiTheme="majorHAnsi"/>
          <w:bCs/>
          <w:sz w:val="22"/>
          <w:szCs w:val="22"/>
        </w:rPr>
        <w:t xml:space="preserve"> a …</w:t>
      </w:r>
      <w:r w:rsidR="003D550D">
        <w:rPr>
          <w:rFonts w:asciiTheme="majorHAnsi" w:hAnsiTheme="majorHAnsi"/>
          <w:bCs/>
          <w:sz w:val="22"/>
          <w:szCs w:val="22"/>
        </w:rPr>
        <w:t>………………………</w:t>
      </w:r>
      <w:r w:rsidR="001F743F" w:rsidRPr="003D550D">
        <w:rPr>
          <w:rFonts w:asciiTheme="majorHAnsi" w:hAnsiTheme="majorHAnsi"/>
          <w:bCs/>
          <w:sz w:val="22"/>
          <w:szCs w:val="22"/>
        </w:rPr>
        <w:t>… de…….de………</w:t>
      </w:r>
    </w:p>
    <w:p w:rsidR="001F743F" w:rsidRPr="003D550D" w:rsidRDefault="001F743F" w:rsidP="001F743F">
      <w:pPr>
        <w:spacing w:line="360" w:lineRule="auto"/>
        <w:ind w:firstLine="709"/>
        <w:rPr>
          <w:rFonts w:asciiTheme="majorHAnsi" w:hAnsiTheme="majorHAnsi"/>
          <w:bCs/>
          <w:sz w:val="22"/>
          <w:szCs w:val="22"/>
        </w:rPr>
      </w:pPr>
      <w:r w:rsidRPr="003D550D">
        <w:rPr>
          <w:rFonts w:asciiTheme="majorHAnsi" w:hAnsiTheme="majorHAnsi"/>
          <w:bCs/>
          <w:sz w:val="22"/>
          <w:szCs w:val="22"/>
        </w:rPr>
        <w:t xml:space="preserve">El tutor o </w:t>
      </w:r>
      <w:r w:rsidR="003D550D">
        <w:rPr>
          <w:rFonts w:asciiTheme="majorHAnsi" w:hAnsiTheme="majorHAnsi"/>
          <w:bCs/>
          <w:sz w:val="22"/>
          <w:szCs w:val="22"/>
        </w:rPr>
        <w:t xml:space="preserve"> la </w:t>
      </w:r>
      <w:r w:rsidRPr="003D550D">
        <w:rPr>
          <w:rFonts w:asciiTheme="majorHAnsi" w:hAnsiTheme="majorHAnsi"/>
          <w:bCs/>
          <w:sz w:val="22"/>
          <w:szCs w:val="22"/>
        </w:rPr>
        <w:t>tutora</w:t>
      </w:r>
    </w:p>
    <w:p w:rsidR="001F743F" w:rsidRPr="003D550D" w:rsidRDefault="001F743F" w:rsidP="001F743F">
      <w:pPr>
        <w:spacing w:line="360" w:lineRule="auto"/>
        <w:ind w:firstLine="709"/>
        <w:rPr>
          <w:rFonts w:asciiTheme="majorHAnsi" w:hAnsiTheme="majorHAnsi"/>
          <w:bCs/>
          <w:sz w:val="22"/>
          <w:szCs w:val="22"/>
        </w:rPr>
      </w:pPr>
    </w:p>
    <w:p w:rsidR="001F743F" w:rsidRPr="003D550D" w:rsidRDefault="001F743F" w:rsidP="001F743F">
      <w:pPr>
        <w:spacing w:line="360" w:lineRule="auto"/>
        <w:rPr>
          <w:rFonts w:asciiTheme="majorHAnsi" w:hAnsiTheme="majorHAnsi"/>
          <w:sz w:val="22"/>
          <w:szCs w:val="22"/>
        </w:rPr>
      </w:pPr>
      <w:r w:rsidRPr="003D550D">
        <w:rPr>
          <w:rFonts w:asciiTheme="majorHAnsi" w:hAnsiTheme="majorHAnsi"/>
          <w:bCs/>
          <w:sz w:val="22"/>
          <w:szCs w:val="22"/>
        </w:rPr>
        <w:t xml:space="preserve"> </w:t>
      </w:r>
    </w:p>
    <w:p w:rsidR="001D06D3" w:rsidRPr="00532C35" w:rsidRDefault="001F743F" w:rsidP="00532C35">
      <w:pPr>
        <w:spacing w:line="360" w:lineRule="auto"/>
        <w:ind w:firstLine="708"/>
        <w:rPr>
          <w:rFonts w:asciiTheme="majorHAnsi" w:hAnsiTheme="majorHAnsi"/>
          <w:sz w:val="22"/>
          <w:szCs w:val="22"/>
        </w:rPr>
      </w:pPr>
      <w:r w:rsidRPr="003D550D">
        <w:rPr>
          <w:rFonts w:asciiTheme="majorHAnsi" w:hAnsiTheme="majorHAnsi"/>
          <w:sz w:val="22"/>
          <w:szCs w:val="22"/>
        </w:rPr>
        <w:t>Fdo:</w:t>
      </w:r>
      <w:bookmarkStart w:id="0" w:name="_GoBack"/>
      <w:bookmarkEnd w:id="0"/>
      <w:r w:rsidR="00532C35">
        <w:rPr>
          <w:rFonts w:asciiTheme="majorHAnsi" w:hAnsiTheme="majorHAnsi"/>
          <w:sz w:val="22"/>
          <w:szCs w:val="22"/>
        </w:rPr>
        <w:t>___________________________</w:t>
      </w:r>
    </w:p>
    <w:sectPr w:rsidR="001D06D3" w:rsidRPr="00532C35" w:rsidSect="008A3646">
      <w:pgSz w:w="11906" w:h="16838"/>
      <w:pgMar w:top="851" w:right="1418" w:bottom="1134" w:left="1701" w:header="720" w:footer="3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B2" w:rsidRDefault="000D4BB2">
      <w:r>
        <w:separator/>
      </w:r>
    </w:p>
  </w:endnote>
  <w:endnote w:type="continuationSeparator" w:id="0">
    <w:p w:rsidR="000D4BB2" w:rsidRDefault="000D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B2" w:rsidRDefault="000D4BB2">
      <w:r>
        <w:separator/>
      </w:r>
    </w:p>
  </w:footnote>
  <w:footnote w:type="continuationSeparator" w:id="0">
    <w:p w:rsidR="000D4BB2" w:rsidRDefault="000D4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08D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B05C89"/>
    <w:multiLevelType w:val="hybridMultilevel"/>
    <w:tmpl w:val="60A06582"/>
    <w:lvl w:ilvl="0" w:tplc="8AEAB3B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743F"/>
    <w:rsid w:val="000D4BB2"/>
    <w:rsid w:val="00165FC2"/>
    <w:rsid w:val="001D06D3"/>
    <w:rsid w:val="001F743F"/>
    <w:rsid w:val="002059FB"/>
    <w:rsid w:val="00227D95"/>
    <w:rsid w:val="002A6DF5"/>
    <w:rsid w:val="002C2F6D"/>
    <w:rsid w:val="00332C18"/>
    <w:rsid w:val="003876AA"/>
    <w:rsid w:val="003D550D"/>
    <w:rsid w:val="00495301"/>
    <w:rsid w:val="004C6FA4"/>
    <w:rsid w:val="00532C35"/>
    <w:rsid w:val="00540A90"/>
    <w:rsid w:val="00547F47"/>
    <w:rsid w:val="0055230A"/>
    <w:rsid w:val="005A3646"/>
    <w:rsid w:val="005A47FC"/>
    <w:rsid w:val="005E39E2"/>
    <w:rsid w:val="00675FFA"/>
    <w:rsid w:val="006B4AC8"/>
    <w:rsid w:val="0075150B"/>
    <w:rsid w:val="007D2BD7"/>
    <w:rsid w:val="007D57FF"/>
    <w:rsid w:val="007E1BD2"/>
    <w:rsid w:val="00812562"/>
    <w:rsid w:val="008328D2"/>
    <w:rsid w:val="008A3646"/>
    <w:rsid w:val="008B5ED1"/>
    <w:rsid w:val="008D26B3"/>
    <w:rsid w:val="008E7930"/>
    <w:rsid w:val="008F63BD"/>
    <w:rsid w:val="009367B1"/>
    <w:rsid w:val="0099062B"/>
    <w:rsid w:val="00993AC0"/>
    <w:rsid w:val="00A371F1"/>
    <w:rsid w:val="00A75C0D"/>
    <w:rsid w:val="00AB7EC0"/>
    <w:rsid w:val="00B23749"/>
    <w:rsid w:val="00D2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43F"/>
    <w:pPr>
      <w:widowControl w:val="0"/>
      <w:spacing w:line="312" w:lineRule="auto"/>
    </w:pPr>
    <w:rPr>
      <w:rFonts w:ascii="Garamond" w:hAnsi="Garamond"/>
      <w:szCs w:val="24"/>
      <w:lang w:val="es-ES"/>
    </w:rPr>
  </w:style>
  <w:style w:type="paragraph" w:styleId="Ttulo1">
    <w:name w:val="heading 1"/>
    <w:aliases w:val="Subemisor 1"/>
    <w:next w:val="Normal"/>
    <w:qFormat/>
    <w:rsid w:val="00812562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12562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812562"/>
    <w:pPr>
      <w:widowControl w:val="0"/>
    </w:pPr>
    <w:rPr>
      <w:rFonts w:ascii="Helvetica 55 Roman" w:hAnsi="Helvetica 55 Roman"/>
      <w:color w:val="808080"/>
      <w:sz w:val="16"/>
      <w:lang w:val="es-ES"/>
    </w:rPr>
  </w:style>
  <w:style w:type="paragraph" w:customStyle="1" w:styleId="Titulo1">
    <w:name w:val="Titulo1"/>
    <w:aliases w:val="Subemisor 2"/>
    <w:basedOn w:val="Ttulo1"/>
    <w:rsid w:val="00812562"/>
    <w:rPr>
      <w:rFonts w:ascii="Helvetica 55 Roman" w:hAnsi="Helvetica 55 Roman"/>
    </w:rPr>
  </w:style>
  <w:style w:type="paragraph" w:styleId="Textoindependiente">
    <w:name w:val="Body Text"/>
    <w:basedOn w:val="Normal"/>
    <w:rsid w:val="00812562"/>
    <w:rPr>
      <w:b/>
      <w:sz w:val="24"/>
    </w:rPr>
  </w:style>
  <w:style w:type="table" w:styleId="Tablaconcuadrcula">
    <w:name w:val="Table Grid"/>
    <w:basedOn w:val="Tablanormal"/>
    <w:rsid w:val="001D0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1D06D3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A4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ticular\AppData\Roaming\Microsoft\Plantillas\encabezado%20decanato%20201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encabezado decanato 2013</Template>
  <TotalTime>5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953</CharactersWithSpaces>
  <SharedDoc>false</SharedDoc>
  <HLinks>
    <vt:vector size="6" baseType="variant"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mailto:decanato.educacion@uca.es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usuario</cp:lastModifiedBy>
  <cp:revision>2</cp:revision>
  <cp:lastPrinted>2008-06-02T07:09:00Z</cp:lastPrinted>
  <dcterms:created xsi:type="dcterms:W3CDTF">2016-02-24T10:07:00Z</dcterms:created>
  <dcterms:modified xsi:type="dcterms:W3CDTF">2016-02-24T10:07:00Z</dcterms:modified>
</cp:coreProperties>
</file>